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D4" w:rsidRPr="000B15A1" w:rsidRDefault="00290BD4" w:rsidP="000B15A1">
      <w:pPr>
        <w:ind w:left="4956"/>
        <w:rPr>
          <w:rFonts w:ascii="Times New Roman" w:hAnsi="Times New Roman"/>
          <w:b/>
          <w:sz w:val="24"/>
          <w:szCs w:val="24"/>
        </w:rPr>
      </w:pPr>
      <w:r w:rsidRPr="000B15A1">
        <w:rPr>
          <w:rFonts w:ascii="Times New Roman" w:hAnsi="Times New Roman"/>
          <w:b/>
          <w:sz w:val="24"/>
          <w:szCs w:val="24"/>
        </w:rPr>
        <w:t xml:space="preserve">                      «УТВЕРЖДАЮ»</w:t>
      </w:r>
    </w:p>
    <w:p w:rsidR="00290BD4" w:rsidRPr="000B15A1" w:rsidRDefault="00290BD4" w:rsidP="000B15A1">
      <w:pPr>
        <w:ind w:left="4956"/>
        <w:rPr>
          <w:rFonts w:ascii="Times New Roman" w:hAnsi="Times New Roman"/>
          <w:b/>
          <w:sz w:val="24"/>
          <w:szCs w:val="24"/>
        </w:rPr>
      </w:pPr>
      <w:r w:rsidRPr="000B15A1">
        <w:rPr>
          <w:rFonts w:ascii="Times New Roman" w:hAnsi="Times New Roman"/>
          <w:b/>
          <w:sz w:val="24"/>
          <w:szCs w:val="24"/>
        </w:rPr>
        <w:t>Директор ____________ Суржина О. Ф.</w:t>
      </w:r>
    </w:p>
    <w:p w:rsidR="00290BD4" w:rsidRDefault="00290BD4" w:rsidP="000B15A1">
      <w:pPr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сентября 2025</w:t>
      </w:r>
      <w:r w:rsidRPr="000B15A1">
        <w:rPr>
          <w:rFonts w:ascii="Times New Roman" w:hAnsi="Times New Roman"/>
          <w:b/>
          <w:sz w:val="24"/>
          <w:szCs w:val="24"/>
        </w:rPr>
        <w:t>г.</w:t>
      </w:r>
    </w:p>
    <w:p w:rsidR="00290BD4" w:rsidRDefault="00290BD4" w:rsidP="000B15A1">
      <w:pPr>
        <w:rPr>
          <w:rFonts w:ascii="Times New Roman" w:hAnsi="Times New Roman"/>
          <w:b/>
          <w:sz w:val="28"/>
          <w:szCs w:val="28"/>
        </w:rPr>
      </w:pPr>
      <w:r w:rsidRPr="000B15A1">
        <w:rPr>
          <w:rFonts w:ascii="Times New Roman" w:hAnsi="Times New Roman"/>
          <w:b/>
          <w:sz w:val="28"/>
          <w:szCs w:val="28"/>
        </w:rPr>
        <w:t>Прайс</w:t>
      </w:r>
      <w:r>
        <w:rPr>
          <w:rFonts w:ascii="Times New Roman" w:hAnsi="Times New Roman"/>
          <w:b/>
          <w:sz w:val="28"/>
          <w:szCs w:val="28"/>
        </w:rPr>
        <w:t>-</w:t>
      </w:r>
      <w:r w:rsidRPr="000B15A1">
        <w:rPr>
          <w:rFonts w:ascii="Times New Roman" w:hAnsi="Times New Roman"/>
          <w:b/>
          <w:sz w:val="28"/>
          <w:szCs w:val="28"/>
        </w:rPr>
        <w:t xml:space="preserve">лист </w:t>
      </w:r>
    </w:p>
    <w:p w:rsidR="00290BD4" w:rsidRDefault="00290BD4" w:rsidP="000B15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ГРУППОВЫЕ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3"/>
        <w:gridCol w:w="1750"/>
        <w:gridCol w:w="1808"/>
      </w:tblGrid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</w:t>
            </w: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Психологическая группа    (7-9 лет)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Психологическая группа    (10-12 лет)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Психологическая группа   </w:t>
            </w:r>
            <w:bookmarkStart w:id="0" w:name="_GoBack"/>
            <w:bookmarkEnd w:id="0"/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 (старшие подростки)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Родительский клуб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290BD4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1500 руб.</w:t>
            </w:r>
          </w:p>
        </w:tc>
      </w:tr>
      <w:tr w:rsidR="00290BD4" w:rsidRPr="00BF656F" w:rsidTr="00BF656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ПСИХОЛОГ</w:t>
            </w: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Консультация психолога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Суржина О.Ф.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1 час*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Сеанс психокоррекции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(дети до 12 лет)</w:t>
            </w:r>
          </w:p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Суржина О.Ф.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1час*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Сеанс психокоррекции (дети после 12 лет и взрослые) Суржина О.Ф.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час*</w:t>
            </w:r>
          </w:p>
        </w:tc>
        <w:tc>
          <w:tcPr>
            <w:tcW w:w="1808" w:type="dxa"/>
          </w:tcPr>
          <w:p w:rsidR="00290BD4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Консультация психолога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1 час*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Сеанс психокоррекции (взрослые)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1 час*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Развивающее психокоррекционное занятие 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1 час*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поведенческого аналитика    </w:t>
            </w:r>
          </w:p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(АВА-терапевт)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1 час*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2000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поведенческого аналитика </w:t>
            </w:r>
          </w:p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(АВА-терапевт)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час*</w:t>
            </w:r>
          </w:p>
        </w:tc>
        <w:tc>
          <w:tcPr>
            <w:tcW w:w="1808" w:type="dxa"/>
          </w:tcPr>
          <w:p w:rsidR="00290BD4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Обследование ребенка с определением готовности к школьному обучению с выдачей письменного заключения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1 час*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 Векслера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1,5 часа</w:t>
            </w:r>
          </w:p>
        </w:tc>
        <w:tc>
          <w:tcPr>
            <w:tcW w:w="1808" w:type="dxa"/>
          </w:tcPr>
          <w:p w:rsidR="00290BD4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Консультация психолога по результатам </w:t>
            </w:r>
          </w:p>
          <w:p w:rsidR="00290BD4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теста Векслера</w:t>
            </w:r>
          </w:p>
        </w:tc>
        <w:tc>
          <w:tcPr>
            <w:tcW w:w="1750" w:type="dxa"/>
          </w:tcPr>
          <w:p w:rsidR="00290BD4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мин.</w:t>
            </w:r>
          </w:p>
        </w:tc>
        <w:tc>
          <w:tcPr>
            <w:tcW w:w="1808" w:type="dxa"/>
          </w:tcPr>
          <w:p w:rsidR="00290BD4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Семейное консультирование 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1,5 часа*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BF656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 ДЕФЕКТОЛОГ, ЛОГОПЕД</w:t>
            </w: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Консультация (первичный приём)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30 мин.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Логопедическое коррекционное занятие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30 мин.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BF656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290BD4" w:rsidRPr="00BF656F" w:rsidRDefault="00290BD4" w:rsidP="00D673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ПОДГОТОВКА К ШКОЛЕ</w:t>
            </w: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Индивидуальное занятие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30 мин.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Индивидуальное занятие 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45 мин.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Индивидуальное занятие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60 мин.</w:t>
            </w: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</w:tc>
      </w:tr>
      <w:tr w:rsidR="00290BD4" w:rsidRPr="00BF656F" w:rsidTr="005B1BA7">
        <w:trPr>
          <w:trHeight w:val="620"/>
        </w:trPr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290BD4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Default="00290BD4" w:rsidP="00A37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РЕПЕТИТОР</w:t>
            </w:r>
          </w:p>
        </w:tc>
      </w:tr>
      <w:tr w:rsidR="00290BD4" w:rsidRPr="00BF656F" w:rsidTr="00E62F00">
        <w:tc>
          <w:tcPr>
            <w:tcW w:w="6013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математике (8 – 11 класс)</w:t>
            </w:r>
          </w:p>
        </w:tc>
        <w:tc>
          <w:tcPr>
            <w:tcW w:w="1750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 мин.</w:t>
            </w:r>
          </w:p>
        </w:tc>
        <w:tc>
          <w:tcPr>
            <w:tcW w:w="1808" w:type="dxa"/>
          </w:tcPr>
          <w:p w:rsidR="00290BD4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1500 руб.</w:t>
            </w:r>
          </w:p>
        </w:tc>
      </w:tr>
    </w:tbl>
    <w:p w:rsidR="00290BD4" w:rsidRPr="00976DAA" w:rsidRDefault="00290BD4" w:rsidP="001625E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* </w:t>
      </w:r>
      <w:r w:rsidRPr="001625E6">
        <w:rPr>
          <w:rFonts w:ascii="Times New Roman" w:hAnsi="Times New Roman"/>
          <w:b/>
        </w:rPr>
        <w:t>один психотерапевтический (психологический, психоаналитический) час = 40-50 минут</w:t>
      </w:r>
    </w:p>
    <w:p w:rsidR="00290BD4" w:rsidRDefault="00290BD4" w:rsidP="001625E6">
      <w:pPr>
        <w:rPr>
          <w:rFonts w:ascii="Times New Roman" w:hAnsi="Times New Roman"/>
          <w:b/>
          <w:sz w:val="24"/>
          <w:szCs w:val="24"/>
        </w:rPr>
      </w:pPr>
    </w:p>
    <w:p w:rsidR="00290BD4" w:rsidRPr="000B15A1" w:rsidRDefault="00290BD4" w:rsidP="001625E6">
      <w:pPr>
        <w:ind w:left="4956"/>
        <w:rPr>
          <w:rFonts w:ascii="Times New Roman" w:hAnsi="Times New Roman"/>
          <w:b/>
          <w:sz w:val="24"/>
          <w:szCs w:val="24"/>
        </w:rPr>
      </w:pPr>
      <w:r w:rsidRPr="000B15A1">
        <w:rPr>
          <w:rFonts w:ascii="Times New Roman" w:hAnsi="Times New Roman"/>
          <w:b/>
          <w:sz w:val="24"/>
          <w:szCs w:val="24"/>
        </w:rPr>
        <w:t>«УТВЕРЖДАЮ»</w:t>
      </w:r>
    </w:p>
    <w:p w:rsidR="00290BD4" w:rsidRPr="000B15A1" w:rsidRDefault="00290BD4" w:rsidP="001625E6">
      <w:pPr>
        <w:ind w:left="4956"/>
        <w:rPr>
          <w:rFonts w:ascii="Times New Roman" w:hAnsi="Times New Roman"/>
          <w:b/>
          <w:sz w:val="24"/>
          <w:szCs w:val="24"/>
        </w:rPr>
      </w:pPr>
      <w:r w:rsidRPr="000B15A1">
        <w:rPr>
          <w:rFonts w:ascii="Times New Roman" w:hAnsi="Times New Roman"/>
          <w:b/>
          <w:sz w:val="24"/>
          <w:szCs w:val="24"/>
        </w:rPr>
        <w:t>Директор ____________ Суржина О. Ф.</w:t>
      </w:r>
    </w:p>
    <w:p w:rsidR="00290BD4" w:rsidRDefault="00290BD4" w:rsidP="001625E6">
      <w:pPr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сентября 2025г</w:t>
      </w:r>
      <w:r w:rsidRPr="000B15A1">
        <w:rPr>
          <w:rFonts w:ascii="Times New Roman" w:hAnsi="Times New Roman"/>
          <w:b/>
          <w:sz w:val="24"/>
          <w:szCs w:val="24"/>
        </w:rPr>
        <w:t>.</w:t>
      </w:r>
    </w:p>
    <w:p w:rsidR="00290BD4" w:rsidRDefault="00290BD4" w:rsidP="001625E6">
      <w:pPr>
        <w:rPr>
          <w:rFonts w:ascii="Times New Roman" w:hAnsi="Times New Roman"/>
          <w:b/>
          <w:sz w:val="28"/>
          <w:szCs w:val="28"/>
        </w:rPr>
      </w:pPr>
      <w:r w:rsidRPr="000B15A1">
        <w:rPr>
          <w:rFonts w:ascii="Times New Roman" w:hAnsi="Times New Roman"/>
          <w:b/>
          <w:sz w:val="28"/>
          <w:szCs w:val="28"/>
        </w:rPr>
        <w:t>Прайс</w:t>
      </w:r>
      <w:r>
        <w:rPr>
          <w:rFonts w:ascii="Times New Roman" w:hAnsi="Times New Roman"/>
          <w:b/>
          <w:sz w:val="28"/>
          <w:szCs w:val="28"/>
        </w:rPr>
        <w:t>-</w:t>
      </w:r>
      <w:r w:rsidRPr="000B15A1">
        <w:rPr>
          <w:rFonts w:ascii="Times New Roman" w:hAnsi="Times New Roman"/>
          <w:b/>
          <w:sz w:val="28"/>
          <w:szCs w:val="28"/>
        </w:rPr>
        <w:t xml:space="preserve">лист </w:t>
      </w:r>
    </w:p>
    <w:p w:rsidR="00290BD4" w:rsidRDefault="00290BD4" w:rsidP="001625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МЕДИЦИНСКИЕ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1715"/>
        <w:gridCol w:w="1808"/>
      </w:tblGrid>
      <w:tr w:rsidR="00290BD4" w:rsidRPr="00BF656F" w:rsidTr="00E62F00">
        <w:tc>
          <w:tcPr>
            <w:tcW w:w="6048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Консультация врача ортопеда </w:t>
            </w:r>
          </w:p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Триф В.В.</w:t>
            </w:r>
          </w:p>
        </w:tc>
        <w:tc>
          <w:tcPr>
            <w:tcW w:w="1715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0BD4" w:rsidRPr="00BF656F" w:rsidTr="00E62F00">
        <w:tc>
          <w:tcPr>
            <w:tcW w:w="6048" w:type="dxa"/>
          </w:tcPr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Консультация врача ортопеда к.м.н. </w:t>
            </w:r>
          </w:p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Тогидный А.А.</w:t>
            </w:r>
          </w:p>
          <w:p w:rsidR="00290BD4" w:rsidRPr="00BF656F" w:rsidRDefault="00290BD4" w:rsidP="00BF656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Первичный прием до 8 лет</w:t>
            </w:r>
          </w:p>
          <w:p w:rsidR="00290BD4" w:rsidRPr="00BF656F" w:rsidRDefault="00290BD4" w:rsidP="00BF656F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 xml:space="preserve">Первичный прием с 8 лет </w:t>
            </w:r>
          </w:p>
          <w:p w:rsidR="00290BD4" w:rsidRPr="00BF656F" w:rsidRDefault="00290BD4" w:rsidP="00BF6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Повторный прием (в течение 6 месяцев)</w:t>
            </w:r>
          </w:p>
        </w:tc>
        <w:tc>
          <w:tcPr>
            <w:tcW w:w="1715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BF656F">
              <w:rPr>
                <w:rFonts w:ascii="Times New Roman" w:hAnsi="Times New Roman"/>
                <w:b/>
                <w:sz w:val="24"/>
                <w:szCs w:val="24"/>
              </w:rPr>
              <w:t>00 руб.</w:t>
            </w:r>
          </w:p>
          <w:p w:rsidR="00290BD4" w:rsidRPr="00BF656F" w:rsidRDefault="00290BD4" w:rsidP="00BF6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90BD4" w:rsidRDefault="00290BD4" w:rsidP="001625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0BD4" w:rsidRDefault="00290BD4" w:rsidP="001625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0BD4" w:rsidRDefault="00290BD4" w:rsidP="001625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0BD4" w:rsidRPr="000B15A1" w:rsidRDefault="00290BD4" w:rsidP="001625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ПОСЕТИТЕЛИ! ИНФОРМИРУЕМ ВАС, ЧТО МЕДИЦИНСКИЕ УСЛУГИ, ВХОДЯЩИЕ В ПРОГРАММУ ГОСУДАРСТВЕННЫХ ГАРАНТИЙ, ВЫ МОЖЕТЕ ПОЛУЧИТЬ БЕСПЛАТНО В ЛЕЧЕБНЫХ УЧРЕЖДЕНИЯХ МУНИЦИПАЛЬНОЙ И ГОСУДАРСТВЕННОЙ СИСТЕМЫ ЗДРАВООХРАНЕНИЯ.</w:t>
      </w:r>
    </w:p>
    <w:sectPr w:rsidR="00290BD4" w:rsidRPr="000B15A1" w:rsidSect="00D67373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65983"/>
    <w:multiLevelType w:val="hybridMultilevel"/>
    <w:tmpl w:val="909046A0"/>
    <w:lvl w:ilvl="0" w:tplc="9AD45F54">
      <w:start w:val="8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60BEF"/>
    <w:multiLevelType w:val="hybridMultilevel"/>
    <w:tmpl w:val="881E66FC"/>
    <w:lvl w:ilvl="0" w:tplc="DC9876DE">
      <w:start w:val="8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23C6B"/>
    <w:multiLevelType w:val="hybridMultilevel"/>
    <w:tmpl w:val="2C644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8535C"/>
    <w:multiLevelType w:val="hybridMultilevel"/>
    <w:tmpl w:val="A5983702"/>
    <w:lvl w:ilvl="0" w:tplc="BC9C5412">
      <w:start w:val="8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B6A"/>
    <w:rsid w:val="000567A7"/>
    <w:rsid w:val="000B15A1"/>
    <w:rsid w:val="000F32E4"/>
    <w:rsid w:val="001003C6"/>
    <w:rsid w:val="00115E53"/>
    <w:rsid w:val="001625E6"/>
    <w:rsid w:val="0019014B"/>
    <w:rsid w:val="001C53AF"/>
    <w:rsid w:val="00217BDC"/>
    <w:rsid w:val="00290BD4"/>
    <w:rsid w:val="00291BDC"/>
    <w:rsid w:val="002F75D0"/>
    <w:rsid w:val="00303DAF"/>
    <w:rsid w:val="00344B6A"/>
    <w:rsid w:val="00347399"/>
    <w:rsid w:val="003B398B"/>
    <w:rsid w:val="003E44D1"/>
    <w:rsid w:val="003F4CAD"/>
    <w:rsid w:val="00420F47"/>
    <w:rsid w:val="00424B85"/>
    <w:rsid w:val="00430CFB"/>
    <w:rsid w:val="0043353D"/>
    <w:rsid w:val="00441341"/>
    <w:rsid w:val="005A5CF6"/>
    <w:rsid w:val="005B1BA7"/>
    <w:rsid w:val="00662AD4"/>
    <w:rsid w:val="00684122"/>
    <w:rsid w:val="006C58E6"/>
    <w:rsid w:val="006D5790"/>
    <w:rsid w:val="006E2498"/>
    <w:rsid w:val="006F213F"/>
    <w:rsid w:val="00737EEA"/>
    <w:rsid w:val="007D6AE1"/>
    <w:rsid w:val="008030BB"/>
    <w:rsid w:val="00811C48"/>
    <w:rsid w:val="00862167"/>
    <w:rsid w:val="008819F3"/>
    <w:rsid w:val="008A5E29"/>
    <w:rsid w:val="009241E7"/>
    <w:rsid w:val="00926C24"/>
    <w:rsid w:val="009454E5"/>
    <w:rsid w:val="0097629E"/>
    <w:rsid w:val="00976DAA"/>
    <w:rsid w:val="009A166D"/>
    <w:rsid w:val="009A7365"/>
    <w:rsid w:val="00A33D82"/>
    <w:rsid w:val="00A3740E"/>
    <w:rsid w:val="00AA31C3"/>
    <w:rsid w:val="00AF08BF"/>
    <w:rsid w:val="00B5076C"/>
    <w:rsid w:val="00B56E3B"/>
    <w:rsid w:val="00BA0065"/>
    <w:rsid w:val="00BE36E4"/>
    <w:rsid w:val="00BF656F"/>
    <w:rsid w:val="00C472C2"/>
    <w:rsid w:val="00C84FBD"/>
    <w:rsid w:val="00D530CC"/>
    <w:rsid w:val="00D54A1D"/>
    <w:rsid w:val="00D67176"/>
    <w:rsid w:val="00D67373"/>
    <w:rsid w:val="00D92698"/>
    <w:rsid w:val="00DB71BF"/>
    <w:rsid w:val="00E0041E"/>
    <w:rsid w:val="00E62F00"/>
    <w:rsid w:val="00F04CA8"/>
    <w:rsid w:val="00F31676"/>
    <w:rsid w:val="00F877CF"/>
    <w:rsid w:val="00FA2130"/>
    <w:rsid w:val="00FA638A"/>
    <w:rsid w:val="00FC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62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2</Pages>
  <Words>314</Words>
  <Characters>1793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Корнышева</dc:creator>
  <cp:keywords/>
  <dc:description/>
  <cp:lastModifiedBy>Анастасия</cp:lastModifiedBy>
  <cp:revision>19</cp:revision>
  <dcterms:created xsi:type="dcterms:W3CDTF">2022-08-29T10:39:00Z</dcterms:created>
  <dcterms:modified xsi:type="dcterms:W3CDTF">2025-09-05T08:36:00Z</dcterms:modified>
</cp:coreProperties>
</file>